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60-2026-35-Ö-VOB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Feuerwehr Kritzmow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03 - Fenster/Türen/Tore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